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440"/>
        <w:gridCol w:w="3690"/>
        <w:gridCol w:w="78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77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包头市电子政务外网租用包头联通光纤组网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一级指标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二级指标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三级指标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分值</w:t>
            </w:r>
          </w:p>
        </w:tc>
        <w:tc>
          <w:tcPr>
            <w:tcW w:w="8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（40分）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数量指标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包头市电子政务外网租用包头联通裸光纤数量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质量指标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包头联通提供裸光纤的质量和能力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时效指标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包头市电子政务外网租用包头联通裸光纤时长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成本指标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包头市电子政务外网租用包头联通裸光纤成本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（40分）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经济效益指标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包头市电子政务外网租用包头联通裸光纤的经济效益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社会效益指标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包头市电子政务外网租用包头联通裸光纤的社会效益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生态效益指标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包头市电子政务外网租用包头联通裸光纤的生态效益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可持续影响指标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包头市电子政务外网租用包头联通裸光纤的长期影响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满意度指标（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20分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服务对象满意度指标</w:t>
            </w:r>
          </w:p>
        </w:tc>
        <w:tc>
          <w:tcPr>
            <w:tcW w:w="3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包头市电子政务外网租用包头联通裸光纤的用户单位满意度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59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评价总分</w:t>
            </w:r>
          </w:p>
        </w:tc>
        <w:tc>
          <w:tcPr>
            <w:tcW w:w="8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99.6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96A32"/>
    <w:rsid w:val="3AC96A32"/>
    <w:rsid w:val="5C4969FB"/>
    <w:rsid w:val="6D535020"/>
    <w:rsid w:val="7262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2018-08-14T03:22:00Z</dcterms:created>
  <dc:creator>阿sasha</dc:creator>
  <cp:lastModifiedBy>阿sasha</cp:lastModifiedBy>
  <dcterms:modified xsi:type="dcterms:W3CDTF">2018-08-14T03:39:39Z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